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349A8" w14:textId="2CC060D0" w:rsidR="00E0602A" w:rsidRPr="00E0602A" w:rsidRDefault="00124F03" w:rsidP="00E0602A">
      <w:pPr>
        <w:rPr>
          <w:rFonts w:cs="Courier New"/>
          <w:b/>
          <w:sz w:val="19"/>
          <w:szCs w:val="19"/>
        </w:rPr>
      </w:pPr>
      <w:r w:rsidRPr="00124F03">
        <w:rPr>
          <w:rFonts w:cs="Courier New"/>
          <w:bCs/>
          <w:sz w:val="19"/>
          <w:szCs w:val="19"/>
        </w:rPr>
        <w:t>N01.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>
        <w:rPr>
          <w:rFonts w:cs="Courier New"/>
          <w:b/>
          <w:sz w:val="19"/>
          <w:szCs w:val="19"/>
        </w:rPr>
        <w:t xml:space="preserve"> </w:t>
      </w:r>
      <w:r w:rsidR="00E0602A" w:rsidRPr="00E0602A">
        <w:rPr>
          <w:rFonts w:cs="Courier New"/>
          <w:b/>
          <w:sz w:val="19"/>
          <w:szCs w:val="19"/>
        </w:rPr>
        <w:t>No Other Name</w:t>
      </w:r>
    </w:p>
    <w:p w14:paraId="0A95288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bookmarkStart w:id="0" w:name="_GoBack"/>
      <w:bookmarkEnd w:id="0"/>
    </w:p>
    <w:p w14:paraId="3C528CF7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017256C0" w14:textId="174139C9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[Intro]</w:t>
      </w:r>
    </w:p>
    <w:p w14:paraId="1A76BA4D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7D5D87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-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- </w:t>
      </w:r>
      <w:r w:rsidRPr="00124F03">
        <w:rPr>
          <w:rFonts w:cs="Courier New"/>
          <w:bCs/>
          <w:color w:val="0070C0"/>
          <w:sz w:val="19"/>
          <w:szCs w:val="19"/>
        </w:rPr>
        <w:t>Am</w:t>
      </w:r>
      <w:r w:rsidRPr="00E0602A">
        <w:rPr>
          <w:rFonts w:cs="Courier New"/>
          <w:sz w:val="19"/>
          <w:szCs w:val="19"/>
        </w:rPr>
        <w:t xml:space="preserve"> -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- </w:t>
      </w: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-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41DD3C6F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F643428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2231C77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[Verse 1]</w:t>
      </w:r>
    </w:p>
    <w:p w14:paraId="6ABDC70B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0D89CE49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#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</w:p>
    <w:p w14:paraId="7ABB7F7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One   Name</w:t>
      </w:r>
    </w:p>
    <w:p w14:paraId="0615D3D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#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  <w:r w:rsidRPr="00E0602A">
        <w:rPr>
          <w:rFonts w:cs="Courier New"/>
          <w:sz w:val="19"/>
          <w:szCs w:val="19"/>
        </w:rPr>
        <w:t xml:space="preserve">      </w:t>
      </w:r>
      <w:r w:rsidRPr="00124F03">
        <w:rPr>
          <w:rFonts w:cs="Courier New"/>
          <w:bCs/>
          <w:color w:val="0070C0"/>
          <w:sz w:val="19"/>
          <w:szCs w:val="19"/>
        </w:rPr>
        <w:t>Am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0E6DCB2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Holds weight a - </w:t>
      </w:r>
      <w:proofErr w:type="spellStart"/>
      <w:r w:rsidRPr="00E0602A">
        <w:rPr>
          <w:rFonts w:cs="Courier New"/>
          <w:sz w:val="19"/>
          <w:szCs w:val="19"/>
        </w:rPr>
        <w:t>bove</w:t>
      </w:r>
      <w:proofErr w:type="spellEnd"/>
      <w:r w:rsidRPr="00E0602A">
        <w:rPr>
          <w:rFonts w:cs="Courier New"/>
          <w:sz w:val="19"/>
          <w:szCs w:val="19"/>
        </w:rPr>
        <w:t xml:space="preserve"> them all</w:t>
      </w:r>
    </w:p>
    <w:p w14:paraId="2518944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#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</w:p>
    <w:p w14:paraId="3AFC54B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His   fame</w:t>
      </w:r>
    </w:p>
    <w:p w14:paraId="7D4A8E73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#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  <w:r w:rsidRPr="00E0602A">
        <w:rPr>
          <w:rFonts w:cs="Courier New"/>
          <w:sz w:val="19"/>
          <w:szCs w:val="19"/>
        </w:rPr>
        <w:t xml:space="preserve">     </w:t>
      </w:r>
      <w:r w:rsidRPr="00124F03">
        <w:rPr>
          <w:rFonts w:cs="Courier New"/>
          <w:bCs/>
          <w:color w:val="0070C0"/>
          <w:sz w:val="19"/>
          <w:szCs w:val="19"/>
        </w:rPr>
        <w:t>Am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 </w:t>
      </w: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3047C4C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Out - lasts the earth He   formed</w:t>
      </w:r>
    </w:p>
    <w:p w14:paraId="4C5572B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G/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B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proofErr w:type="gramEnd"/>
    </w:p>
    <w:p w14:paraId="051DCD1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His  praise</w:t>
      </w:r>
      <w:proofErr w:type="gramEnd"/>
    </w:p>
    <w:p w14:paraId="6350B3B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G/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B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proofErr w:type="gramEnd"/>
      <w:r w:rsidRPr="00E0602A">
        <w:rPr>
          <w:rFonts w:cs="Courier New"/>
          <w:sz w:val="19"/>
          <w:szCs w:val="19"/>
        </w:rPr>
        <w:t xml:space="preserve">      </w:t>
      </w:r>
      <w:r w:rsidRPr="00124F03">
        <w:rPr>
          <w:rFonts w:cs="Courier New"/>
          <w:bCs/>
          <w:color w:val="0070C0"/>
          <w:sz w:val="19"/>
          <w:szCs w:val="19"/>
        </w:rPr>
        <w:t>D</w:t>
      </w: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G/B</w:t>
      </w:r>
      <w:r w:rsidRPr="00E0602A">
        <w:rPr>
          <w:rFonts w:cs="Courier New"/>
          <w:sz w:val="19"/>
          <w:szCs w:val="19"/>
        </w:rPr>
        <w:t xml:space="preserve">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2A0AF8E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Re - sounds be - yond the stars</w:t>
      </w:r>
    </w:p>
    <w:p w14:paraId="01FA8637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02FBA17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And echoes in our hearts</w:t>
      </w:r>
    </w:p>
    <w:p w14:paraId="0A6EB9B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G/B</w:t>
      </w:r>
      <w:r w:rsidRPr="00E0602A">
        <w:rPr>
          <w:rFonts w:cs="Courier New"/>
          <w:sz w:val="19"/>
          <w:szCs w:val="19"/>
        </w:rPr>
        <w:t xml:space="preserve">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D</w:t>
      </w:r>
      <w:r w:rsidRPr="00E0602A">
        <w:rPr>
          <w:rFonts w:cs="Courier New"/>
          <w:sz w:val="19"/>
          <w:szCs w:val="19"/>
        </w:rPr>
        <w:t xml:space="preserve">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r w:rsidRPr="00E0602A">
        <w:rPr>
          <w:rFonts w:cs="Courier New"/>
          <w:sz w:val="19"/>
          <w:szCs w:val="19"/>
        </w:rPr>
        <w:t xml:space="preserve">   </w:t>
      </w:r>
      <w:r w:rsidRPr="00124F03">
        <w:rPr>
          <w:rFonts w:cs="Courier New"/>
          <w:bCs/>
          <w:color w:val="0070C0"/>
          <w:sz w:val="19"/>
          <w:szCs w:val="19"/>
        </w:rPr>
        <w:t>G/B</w:t>
      </w:r>
      <w:r w:rsidRPr="00E0602A">
        <w:rPr>
          <w:rFonts w:cs="Courier New"/>
          <w:sz w:val="19"/>
          <w:szCs w:val="19"/>
        </w:rPr>
        <w:t xml:space="preserve"> </w:t>
      </w:r>
      <w:proofErr w:type="spellStart"/>
      <w:proofErr w:type="gram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proofErr w:type="gramEnd"/>
    </w:p>
    <w:p w14:paraId="54D662C8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The greatest One </w:t>
      </w:r>
      <w:proofErr w:type="gramStart"/>
      <w:r w:rsidRPr="00E0602A">
        <w:rPr>
          <w:rFonts w:cs="Courier New"/>
          <w:sz w:val="19"/>
          <w:szCs w:val="19"/>
        </w:rPr>
        <w:t>of  all</w:t>
      </w:r>
      <w:proofErr w:type="gramEnd"/>
    </w:p>
    <w:p w14:paraId="3F9880AC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88D0AF8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35EAA6A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[Verse 2]</w:t>
      </w:r>
    </w:p>
    <w:p w14:paraId="06095235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2EA36B6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#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</w:p>
    <w:p w14:paraId="4E5D534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His   face</w:t>
      </w:r>
    </w:p>
    <w:p w14:paraId="6D51598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Am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64E3B45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Shines brighter than </w:t>
      </w:r>
      <w:proofErr w:type="gramStart"/>
      <w:r w:rsidRPr="00E0602A">
        <w:rPr>
          <w:rFonts w:cs="Courier New"/>
          <w:sz w:val="19"/>
          <w:szCs w:val="19"/>
        </w:rPr>
        <w:t>the  sun</w:t>
      </w:r>
      <w:proofErr w:type="gramEnd"/>
    </w:p>
    <w:p w14:paraId="0E89EE2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#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</w:p>
    <w:p w14:paraId="5C814C3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His   grace</w:t>
      </w:r>
    </w:p>
    <w:p w14:paraId="6756C1B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Am</w:t>
      </w:r>
      <w:r w:rsidRPr="00E0602A">
        <w:rPr>
          <w:rFonts w:cs="Courier New"/>
          <w:sz w:val="19"/>
          <w:szCs w:val="19"/>
        </w:rPr>
        <w:t xml:space="preserve">   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D</w:t>
      </w:r>
      <w:proofErr w:type="gramEnd"/>
      <w:r w:rsidRPr="00124F03">
        <w:rPr>
          <w:rFonts w:cs="Courier New"/>
          <w:bCs/>
          <w:color w:val="0070C0"/>
          <w:sz w:val="19"/>
          <w:szCs w:val="19"/>
        </w:rPr>
        <w:t>/F#</w:t>
      </w:r>
      <w:r w:rsidRPr="00E0602A">
        <w:rPr>
          <w:rFonts w:cs="Courier New"/>
          <w:sz w:val="19"/>
          <w:szCs w:val="19"/>
        </w:rPr>
        <w:t xml:space="preserve">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06523F2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As   boundless as His   love</w:t>
      </w:r>
    </w:p>
    <w:p w14:paraId="1C4CB0E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G/B</w:t>
      </w:r>
      <w:r w:rsidRPr="00E0602A">
        <w:rPr>
          <w:rFonts w:cs="Courier New"/>
          <w:sz w:val="19"/>
          <w:szCs w:val="19"/>
        </w:rPr>
        <w:t xml:space="preserve">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452C491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He  reigns</w:t>
      </w:r>
      <w:proofErr w:type="gramEnd"/>
    </w:p>
    <w:p w14:paraId="4EFBEA4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G/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B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proofErr w:type="gramEnd"/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D</w:t>
      </w: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G/B</w:t>
      </w:r>
      <w:r w:rsidRPr="00E0602A">
        <w:rPr>
          <w:rFonts w:cs="Courier New"/>
          <w:sz w:val="19"/>
          <w:szCs w:val="19"/>
        </w:rPr>
        <w:t xml:space="preserve">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  <w:r w:rsidRPr="00E0602A">
        <w:rPr>
          <w:rFonts w:cs="Courier New"/>
          <w:sz w:val="19"/>
          <w:szCs w:val="19"/>
        </w:rPr>
        <w:t xml:space="preserve"> </w:t>
      </w:r>
    </w:p>
    <w:p w14:paraId="31570B6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With healing in His wings</w:t>
      </w:r>
    </w:p>
    <w:p w14:paraId="735DE41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 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7404D0A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 King above all kings</w:t>
      </w:r>
    </w:p>
    <w:p w14:paraId="77C55F6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G/B</w:t>
      </w:r>
      <w:r w:rsidRPr="00E0602A">
        <w:rPr>
          <w:rFonts w:cs="Courier New"/>
          <w:sz w:val="19"/>
          <w:szCs w:val="19"/>
        </w:rPr>
        <w:t xml:space="preserve">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D</w:t>
      </w:r>
      <w:r w:rsidRPr="00E0602A">
        <w:rPr>
          <w:rFonts w:cs="Courier New"/>
          <w:sz w:val="19"/>
          <w:szCs w:val="19"/>
        </w:rPr>
        <w:t xml:space="preserve">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r w:rsidRPr="00E0602A">
        <w:rPr>
          <w:rFonts w:cs="Courier New"/>
          <w:sz w:val="19"/>
          <w:szCs w:val="19"/>
        </w:rPr>
        <w:t xml:space="preserve">   </w:t>
      </w:r>
      <w:r w:rsidRPr="00124F03">
        <w:rPr>
          <w:rFonts w:cs="Courier New"/>
          <w:bCs/>
          <w:color w:val="0070C0"/>
          <w:sz w:val="19"/>
          <w:szCs w:val="19"/>
        </w:rPr>
        <w:t>G/B</w:t>
      </w:r>
      <w:r w:rsidRPr="00E0602A">
        <w:rPr>
          <w:rFonts w:cs="Courier New"/>
          <w:sz w:val="19"/>
          <w:szCs w:val="19"/>
        </w:rPr>
        <w:t xml:space="preserve"> </w:t>
      </w:r>
      <w:proofErr w:type="spellStart"/>
      <w:proofErr w:type="gram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proofErr w:type="gramEnd"/>
    </w:p>
    <w:p w14:paraId="69EA9A75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The greatest One </w:t>
      </w:r>
      <w:proofErr w:type="gramStart"/>
      <w:r w:rsidRPr="00E0602A">
        <w:rPr>
          <w:rFonts w:cs="Courier New"/>
          <w:sz w:val="19"/>
          <w:szCs w:val="19"/>
        </w:rPr>
        <w:t>of  all</w:t>
      </w:r>
      <w:proofErr w:type="gramEnd"/>
    </w:p>
    <w:p w14:paraId="68346DD1" w14:textId="4DED52F5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24947140" w14:textId="6DC95B78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4E356E7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[Verse 3]</w:t>
      </w:r>
    </w:p>
    <w:p w14:paraId="72DAEC5E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3AAD400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#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</w:p>
    <w:p w14:paraId="5B93D598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Find  hope</w:t>
      </w:r>
      <w:proofErr w:type="gramEnd"/>
    </w:p>
    <w:p w14:paraId="5176210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#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proofErr w:type="gramEnd"/>
      <w:r w:rsidRPr="00E0602A">
        <w:rPr>
          <w:rFonts w:cs="Courier New"/>
          <w:sz w:val="19"/>
          <w:szCs w:val="19"/>
        </w:rPr>
        <w:t xml:space="preserve">   </w:t>
      </w:r>
      <w:r w:rsidRPr="00124F03">
        <w:rPr>
          <w:rFonts w:cs="Courier New"/>
          <w:bCs/>
          <w:color w:val="0070C0"/>
          <w:sz w:val="19"/>
          <w:szCs w:val="19"/>
        </w:rPr>
        <w:t>Am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 </w:t>
      </w: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3BDCF5B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When  all</w:t>
      </w:r>
      <w:proofErr w:type="gramEnd"/>
      <w:r w:rsidRPr="00E0602A">
        <w:rPr>
          <w:rFonts w:cs="Courier New"/>
          <w:sz w:val="19"/>
          <w:szCs w:val="19"/>
        </w:rPr>
        <w:t xml:space="preserve"> the world seems lost</w:t>
      </w:r>
    </w:p>
    <w:p w14:paraId="26CB127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</w:p>
    <w:p w14:paraId="579161A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Be - hold</w:t>
      </w:r>
    </w:p>
    <w:p w14:paraId="7F5B795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</w:t>
      </w:r>
      <w:proofErr w:type="gramStart"/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Am</w:t>
      </w:r>
      <w:proofErr w:type="gramEnd"/>
      <w:r w:rsidRPr="00E0602A">
        <w:rPr>
          <w:rFonts w:cs="Courier New"/>
          <w:sz w:val="19"/>
          <w:szCs w:val="19"/>
        </w:rPr>
        <w:t xml:space="preserve">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D/F#</w:t>
      </w:r>
      <w:r w:rsidRPr="00E0602A">
        <w:rPr>
          <w:rFonts w:cs="Courier New"/>
          <w:sz w:val="19"/>
          <w:szCs w:val="19"/>
        </w:rPr>
        <w:t xml:space="preserve">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734AD140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The  triumph</w:t>
      </w:r>
      <w:proofErr w:type="gramEnd"/>
      <w:r w:rsidRPr="00E0602A">
        <w:rPr>
          <w:rFonts w:cs="Courier New"/>
          <w:sz w:val="19"/>
          <w:szCs w:val="19"/>
        </w:rPr>
        <w:t xml:space="preserve"> of the  cross</w:t>
      </w:r>
    </w:p>
    <w:p w14:paraId="184A6B9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7A0DD2D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His power</w:t>
      </w:r>
    </w:p>
    <w:p w14:paraId="7F5DBC1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   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  <w:r w:rsidRPr="00E0602A">
        <w:rPr>
          <w:rFonts w:cs="Courier New"/>
          <w:sz w:val="19"/>
          <w:szCs w:val="19"/>
        </w:rPr>
        <w:t xml:space="preserve">  </w:t>
      </w:r>
    </w:p>
    <w:p w14:paraId="4A06D89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Has trampled death and grave</w:t>
      </w:r>
    </w:p>
    <w:p w14:paraId="03AFDEE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  <w:r w:rsidRPr="00E0602A">
        <w:rPr>
          <w:rFonts w:cs="Courier New"/>
          <w:sz w:val="19"/>
          <w:szCs w:val="19"/>
        </w:rPr>
        <w:t xml:space="preserve">        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0D078A7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Our life found in His Name</w:t>
      </w:r>
    </w:p>
    <w:p w14:paraId="7558517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   </w:t>
      </w:r>
      <w:proofErr w:type="spellStart"/>
      <w:proofErr w:type="gram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  <w:r w:rsidRPr="00E0602A">
        <w:rPr>
          <w:rFonts w:cs="Courier New"/>
          <w:sz w:val="19"/>
          <w:szCs w:val="19"/>
        </w:rPr>
        <w:t xml:space="preserve">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  <w:proofErr w:type="gramEnd"/>
      <w:r w:rsidRPr="00E0602A">
        <w:rPr>
          <w:rFonts w:cs="Courier New"/>
          <w:sz w:val="19"/>
          <w:szCs w:val="19"/>
        </w:rPr>
        <w:t xml:space="preserve">     </w:t>
      </w:r>
    </w:p>
    <w:p w14:paraId="583B538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 greatest Name of all</w:t>
      </w:r>
    </w:p>
    <w:p w14:paraId="0F39ABCF" w14:textId="7700F69A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316DE1B2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0836E51B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645C60C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[Chorus]</w:t>
      </w:r>
    </w:p>
    <w:p w14:paraId="46FA264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</w:p>
    <w:p w14:paraId="059A9C0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gramStart"/>
      <w:r w:rsidRPr="00E0602A">
        <w:rPr>
          <w:rFonts w:cs="Courier New"/>
          <w:sz w:val="19"/>
          <w:szCs w:val="19"/>
        </w:rPr>
        <w:t>Lift up</w:t>
      </w:r>
      <w:proofErr w:type="gramEnd"/>
      <w:r w:rsidRPr="00E0602A">
        <w:rPr>
          <w:rFonts w:cs="Courier New"/>
          <w:sz w:val="19"/>
          <w:szCs w:val="19"/>
        </w:rPr>
        <w:t xml:space="preserve"> our eyes</w:t>
      </w:r>
    </w:p>
    <w:p w14:paraId="175F86AB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46BDF95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See the King has come</w:t>
      </w:r>
    </w:p>
    <w:p w14:paraId="0113EA7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74174307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Light of the world</w:t>
      </w:r>
    </w:p>
    <w:p w14:paraId="3B735549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29BAC8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Reaching out for us</w:t>
      </w:r>
    </w:p>
    <w:p w14:paraId="3937B80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Pr="00124F03">
        <w:rPr>
          <w:rFonts w:cs="Courier New"/>
          <w:bCs/>
          <w:color w:val="0070C0"/>
          <w:sz w:val="19"/>
          <w:szCs w:val="19"/>
        </w:rPr>
        <w:t>G/B</w:t>
      </w:r>
    </w:p>
    <w:p w14:paraId="299BA25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52B077A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56EAAEB6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043D57A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  <w:r w:rsidRPr="00E0602A">
        <w:rPr>
          <w:rFonts w:cs="Courier New"/>
          <w:sz w:val="19"/>
          <w:szCs w:val="19"/>
        </w:rPr>
        <w:t xml:space="preserve">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405986B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Jesus Christ our God, whoa oh</w:t>
      </w:r>
    </w:p>
    <w:p w14:paraId="45916EB9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</w:p>
    <w:p w14:paraId="7751860C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Seated on high</w:t>
      </w:r>
    </w:p>
    <w:p w14:paraId="0D906835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77FA77D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 undefeated One</w:t>
      </w:r>
    </w:p>
    <w:p w14:paraId="5ED38077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72F432AA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Mountains bow down</w:t>
      </w:r>
    </w:p>
    <w:p w14:paraId="1D489101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03EFA6EA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As we lift Him up</w:t>
      </w:r>
    </w:p>
    <w:p w14:paraId="1BE3006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Pr="00124F03">
        <w:rPr>
          <w:rFonts w:cs="Courier New"/>
          <w:bCs/>
          <w:color w:val="0070C0"/>
          <w:sz w:val="19"/>
          <w:szCs w:val="19"/>
        </w:rPr>
        <w:t>G/B</w:t>
      </w:r>
    </w:p>
    <w:p w14:paraId="6E942FE2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45FDEC95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3969F728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313B8A0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  <w:r w:rsidRPr="00E0602A">
        <w:rPr>
          <w:rFonts w:cs="Courier New"/>
          <w:sz w:val="19"/>
          <w:szCs w:val="19"/>
        </w:rPr>
        <w:t xml:space="preserve">   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542A2559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Jesus Christ our God, whoa oh</w:t>
      </w:r>
    </w:p>
    <w:p w14:paraId="6FE7B121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56870AD8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15B7E03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[Bridge]</w:t>
      </w:r>
    </w:p>
    <w:p w14:paraId="4A21F027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1306F544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</w:p>
    <w:p w14:paraId="0CFBF72A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 earth will shake</w:t>
      </w:r>
    </w:p>
    <w:p w14:paraId="3945C858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4523B9C0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And tremble before Him</w:t>
      </w:r>
    </w:p>
    <w:p w14:paraId="0699D62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56B9D3C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Chains will break</w:t>
      </w:r>
    </w:p>
    <w:p w14:paraId="31FFA223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36FBEECF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As heaven and earth sing</w:t>
      </w:r>
    </w:p>
    <w:p w14:paraId="7A0549B9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37EA25D5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Holy is the Name</w:t>
      </w:r>
    </w:p>
    <w:p w14:paraId="2CBA3E50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124F03">
        <w:rPr>
          <w:rFonts w:cs="Courier New"/>
          <w:bCs/>
          <w:color w:val="0070C0"/>
          <w:sz w:val="19"/>
          <w:szCs w:val="19"/>
        </w:rPr>
        <w:t>C</w:t>
      </w:r>
      <w:r w:rsidRPr="00E0602A">
        <w:rPr>
          <w:rFonts w:cs="Courier New"/>
          <w:sz w:val="19"/>
          <w:szCs w:val="19"/>
        </w:rPr>
        <w:t xml:space="preserve">                  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7FF5460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Holy is the Name of Jesus</w:t>
      </w:r>
    </w:p>
    <w:p w14:paraId="7F8D2308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6485E0AA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Jesus, Jesus</w:t>
      </w:r>
    </w:p>
    <w:p w14:paraId="5BE492BE" w14:textId="7B015C7D" w:rsidR="00E0602A" w:rsidRDefault="00E0602A" w:rsidP="00E0602A">
      <w:pPr>
        <w:rPr>
          <w:rFonts w:cs="Courier New"/>
          <w:sz w:val="19"/>
          <w:szCs w:val="19"/>
        </w:rPr>
      </w:pPr>
    </w:p>
    <w:p w14:paraId="7E463300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p w14:paraId="6ADE7A9B" w14:textId="27A707F5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[</w:t>
      </w:r>
      <w:r>
        <w:rPr>
          <w:rFonts w:cs="Courier New"/>
          <w:sz w:val="19"/>
          <w:szCs w:val="19"/>
        </w:rPr>
        <w:t>Ending</w:t>
      </w:r>
      <w:r w:rsidRPr="00E0602A">
        <w:rPr>
          <w:rFonts w:cs="Courier New"/>
          <w:sz w:val="19"/>
          <w:szCs w:val="19"/>
        </w:rPr>
        <w:t>]</w:t>
      </w:r>
    </w:p>
    <w:p w14:paraId="2F9CE575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Pr="00124F03">
        <w:rPr>
          <w:rFonts w:cs="Courier New"/>
          <w:bCs/>
          <w:color w:val="0070C0"/>
          <w:sz w:val="19"/>
          <w:szCs w:val="19"/>
        </w:rPr>
        <w:t>G/B</w:t>
      </w:r>
    </w:p>
    <w:p w14:paraId="311B955E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0A3E0527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08586005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416851CB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proofErr w:type="spellStart"/>
      <w:r w:rsidRPr="00124F03">
        <w:rPr>
          <w:rFonts w:cs="Courier New"/>
          <w:bCs/>
          <w:color w:val="0070C0"/>
          <w:sz w:val="19"/>
          <w:szCs w:val="19"/>
        </w:rPr>
        <w:t>Em</w:t>
      </w:r>
      <w:proofErr w:type="spellEnd"/>
    </w:p>
    <w:p w14:paraId="5A16B881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34B10BF3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             </w:t>
      </w:r>
      <w:r w:rsidRPr="00124F03">
        <w:rPr>
          <w:rFonts w:cs="Courier New"/>
          <w:bCs/>
          <w:color w:val="0070C0"/>
          <w:sz w:val="19"/>
          <w:szCs w:val="19"/>
        </w:rPr>
        <w:t>C</w:t>
      </w:r>
    </w:p>
    <w:p w14:paraId="07243003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There is no other Name</w:t>
      </w:r>
    </w:p>
    <w:p w14:paraId="1252A88D" w14:textId="77777777" w:rsidR="00E0602A" w:rsidRPr="00E0602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 xml:space="preserve">     </w:t>
      </w:r>
      <w:r w:rsidRPr="00124F03">
        <w:rPr>
          <w:rFonts w:cs="Courier New"/>
          <w:bCs/>
          <w:color w:val="0070C0"/>
          <w:sz w:val="19"/>
          <w:szCs w:val="19"/>
        </w:rPr>
        <w:t>G</w:t>
      </w:r>
    </w:p>
    <w:p w14:paraId="67235C0A" w14:textId="614FAC63" w:rsidR="002815CA" w:rsidRDefault="00E0602A" w:rsidP="00E0602A">
      <w:pPr>
        <w:rPr>
          <w:rFonts w:cs="Courier New"/>
          <w:sz w:val="19"/>
          <w:szCs w:val="19"/>
        </w:rPr>
      </w:pPr>
      <w:r w:rsidRPr="00E0602A">
        <w:rPr>
          <w:rFonts w:cs="Courier New"/>
          <w:sz w:val="19"/>
          <w:szCs w:val="19"/>
        </w:rPr>
        <w:t>Jesus</w:t>
      </w:r>
    </w:p>
    <w:p w14:paraId="48953C4A" w14:textId="77777777" w:rsidR="00E0602A" w:rsidRPr="00E0602A" w:rsidRDefault="00E0602A" w:rsidP="00E0602A">
      <w:pPr>
        <w:rPr>
          <w:rFonts w:cs="Courier New"/>
          <w:sz w:val="19"/>
          <w:szCs w:val="19"/>
        </w:rPr>
      </w:pPr>
    </w:p>
    <w:sectPr w:rsidR="00E0602A" w:rsidRPr="00E0602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2A"/>
    <w:rsid w:val="00124F03"/>
    <w:rsid w:val="00184768"/>
    <w:rsid w:val="002815CA"/>
    <w:rsid w:val="00533EC9"/>
    <w:rsid w:val="007B61E0"/>
    <w:rsid w:val="00DA7145"/>
    <w:rsid w:val="00E0602A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9A0AD"/>
  <w15:chartTrackingRefBased/>
  <w15:docId w15:val="{C572FB2A-32DE-42B5-A904-C24DB7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A62C-3868-4627-BC34-46CC99FB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</cp:revision>
  <dcterms:created xsi:type="dcterms:W3CDTF">2018-03-18T14:40:00Z</dcterms:created>
  <dcterms:modified xsi:type="dcterms:W3CDTF">2019-11-24T14:15:00Z</dcterms:modified>
</cp:coreProperties>
</file>